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4E" w:rsidRDefault="0091054E" w:rsidP="00795C56">
      <w:pPr>
        <w:spacing w:line="240" w:lineRule="auto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OSNOVNA ŠKOLA PETRA PRERADOVIĆA PITOMAČA</w:t>
      </w:r>
    </w:p>
    <w:p w:rsidR="0091054E" w:rsidRDefault="0091054E" w:rsidP="00795C56">
      <w:pPr>
        <w:spacing w:line="240" w:lineRule="auto"/>
        <w:jc w:val="center"/>
        <w:outlineLvl w:val="0"/>
        <w:rPr>
          <w:b/>
          <w:bCs/>
          <w:sz w:val="32"/>
          <w:szCs w:val="32"/>
        </w:rPr>
      </w:pPr>
      <w:r w:rsidRPr="009A7A4E">
        <w:rPr>
          <w:b/>
          <w:bCs/>
          <w:sz w:val="32"/>
          <w:szCs w:val="32"/>
        </w:rPr>
        <w:t>RASPORED  INFORMACIJA ZA RODITELJE</w:t>
      </w:r>
      <w:r>
        <w:rPr>
          <w:b/>
          <w:bCs/>
          <w:sz w:val="32"/>
          <w:szCs w:val="32"/>
        </w:rPr>
        <w:t xml:space="preserve"> U ŠK.GOD. 2024./2025. (područne škole)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276"/>
        <w:gridCol w:w="2835"/>
        <w:gridCol w:w="1843"/>
        <w:gridCol w:w="2551"/>
        <w:gridCol w:w="2835"/>
      </w:tblGrid>
      <w:tr w:rsidR="0091054E" w:rsidRPr="00731260">
        <w:trPr>
          <w:trHeight w:val="377"/>
        </w:trPr>
        <w:tc>
          <w:tcPr>
            <w:tcW w:w="2376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31260">
              <w:rPr>
                <w:b/>
                <w:bCs/>
                <w:sz w:val="32"/>
                <w:szCs w:val="32"/>
              </w:rPr>
              <w:t>Područna škola</w:t>
            </w:r>
          </w:p>
        </w:tc>
        <w:tc>
          <w:tcPr>
            <w:tcW w:w="1276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31260">
              <w:rPr>
                <w:b/>
                <w:bCs/>
                <w:sz w:val="32"/>
                <w:szCs w:val="32"/>
              </w:rPr>
              <w:t>Razredi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31260">
              <w:rPr>
                <w:b/>
                <w:bCs/>
                <w:sz w:val="32"/>
                <w:szCs w:val="32"/>
              </w:rPr>
              <w:t>Ime i prezime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31260">
              <w:rPr>
                <w:b/>
                <w:bCs/>
                <w:sz w:val="32"/>
                <w:szCs w:val="32"/>
              </w:rPr>
              <w:t>Predmet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31260">
              <w:rPr>
                <w:b/>
                <w:bCs/>
                <w:sz w:val="32"/>
                <w:szCs w:val="32"/>
              </w:rPr>
              <w:t>Dan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31260">
              <w:rPr>
                <w:b/>
                <w:bCs/>
                <w:sz w:val="32"/>
                <w:szCs w:val="32"/>
              </w:rPr>
              <w:t>Vrijeme</w:t>
            </w: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31260">
              <w:rPr>
                <w:b/>
                <w:bCs/>
                <w:sz w:val="32"/>
                <w:szCs w:val="32"/>
              </w:rPr>
              <w:t>(školski sat)</w:t>
            </w:r>
          </w:p>
        </w:tc>
      </w:tr>
      <w:tr w:rsidR="0091054E" w:rsidRPr="00731260">
        <w:trPr>
          <w:trHeight w:val="392"/>
        </w:trPr>
        <w:tc>
          <w:tcPr>
            <w:tcW w:w="23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31260">
              <w:rPr>
                <w:b/>
                <w:bCs/>
                <w:sz w:val="32"/>
                <w:szCs w:val="32"/>
              </w:rPr>
              <w:t>DINJEVAC</w:t>
            </w: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1.,3.,4.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DANIELA LOVREKOVIĆ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</w:t>
            </w:r>
          </w:p>
        </w:tc>
      </w:tr>
      <w:tr w:rsidR="0091054E" w:rsidRPr="00731260">
        <w:trPr>
          <w:trHeight w:val="392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JELENA  HABIJANIĆ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</w:tr>
      <w:tr w:rsidR="0091054E" w:rsidRPr="00731260">
        <w:trPr>
          <w:trHeight w:val="392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AF259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 MARIJA PAVLIĆ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 w:val="restart"/>
            <w:vAlign w:val="center"/>
          </w:tcPr>
          <w:p w:rsidR="0091054E" w:rsidRPr="00731260" w:rsidRDefault="0091054E" w:rsidP="002863BB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31260">
              <w:rPr>
                <w:b/>
                <w:bCs/>
                <w:sz w:val="32"/>
                <w:szCs w:val="32"/>
              </w:rPr>
              <w:t>GRABROVNICA</w:t>
            </w: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1.,2.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 KOVAČEVIĆ-ŠVARBIĆ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DARKO  SILADIĆ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54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54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KRISTINA  MASLAČ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54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3.,4</w:t>
            </w:r>
            <w:r w:rsidRPr="0073126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DRAŽENKA SLAVIĆ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54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DARKO SILADIĆ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E94F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KRISTINA  MASLAČ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3C4E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54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 GIBA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835" w:type="dxa"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14,30-15,00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31260">
              <w:rPr>
                <w:b/>
                <w:bCs/>
                <w:sz w:val="32"/>
                <w:szCs w:val="32"/>
              </w:rPr>
              <w:t>KLADARE</w:t>
            </w: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2.,3.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DANIJELA PUTNIK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3C4E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DIJANA  KOS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3C4E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TEREZA  KOVAČIĆ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14241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bookmarkStart w:id="0" w:name="_Hlk145916908"/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 GIBA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835" w:type="dxa"/>
            <w:vAlign w:val="center"/>
          </w:tcPr>
          <w:p w:rsidR="0091054E" w:rsidRDefault="0091054E" w:rsidP="003C4E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2.sat</w:t>
            </w:r>
          </w:p>
        </w:tc>
      </w:tr>
      <w:bookmarkEnd w:id="0"/>
      <w:tr w:rsidR="0091054E" w:rsidRPr="00731260">
        <w:trPr>
          <w:trHeight w:val="407"/>
        </w:trPr>
        <w:tc>
          <w:tcPr>
            <w:tcW w:w="23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1.,4.</w:t>
            </w:r>
          </w:p>
        </w:tc>
        <w:tc>
          <w:tcPr>
            <w:tcW w:w="2835" w:type="dxa"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MIRELA  GAŠPARIĆ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DIJANA  KOS</w:t>
            </w:r>
          </w:p>
        </w:tc>
        <w:tc>
          <w:tcPr>
            <w:tcW w:w="1843" w:type="dxa"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3C4E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E94F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Č. MARGARET RUŽMAN</w:t>
            </w:r>
          </w:p>
        </w:tc>
        <w:tc>
          <w:tcPr>
            <w:tcW w:w="1843" w:type="dxa"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  GIBA</w:t>
            </w:r>
          </w:p>
        </w:tc>
        <w:tc>
          <w:tcPr>
            <w:tcW w:w="1843" w:type="dxa"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835" w:type="dxa"/>
            <w:vAlign w:val="center"/>
          </w:tcPr>
          <w:p w:rsidR="0091054E" w:rsidRDefault="0091054E" w:rsidP="003C4E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31260">
              <w:rPr>
                <w:b/>
                <w:bCs/>
                <w:sz w:val="32"/>
                <w:szCs w:val="32"/>
              </w:rPr>
              <w:t>MALA ČREŠNJEVICA</w:t>
            </w: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91054E" w:rsidRPr="00731260" w:rsidRDefault="0091054E" w:rsidP="0073126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1.,3.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VALERIJA HORVAT-LAKLIJA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DIJANA KOS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MARIJO  ŽUNIĆ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12,30-13,00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151D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1054E" w:rsidRPr="00731260" w:rsidRDefault="0091054E" w:rsidP="00151D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2.,4.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151D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JELENA TERNJEJ ŽIVODER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151D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51D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835" w:type="dxa"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Ujutro 4.sat</w:t>
            </w:r>
          </w:p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Popodne 2.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151D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151D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DIJANA KOS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151D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51D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659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MARIJO  ŽUNIĆ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127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A237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12,30-13,00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95C5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MARKO HAMPOVČAN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331D3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Ujutro 3. sat</w:t>
            </w:r>
          </w:p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Popodne 6.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31260">
              <w:rPr>
                <w:b/>
                <w:bCs/>
                <w:sz w:val="32"/>
                <w:szCs w:val="32"/>
              </w:rPr>
              <w:t>OTROVANEC</w:t>
            </w:r>
          </w:p>
          <w:p w:rsidR="0091054E" w:rsidRPr="00731260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1054E" w:rsidRPr="00731260" w:rsidRDefault="0091054E" w:rsidP="00056C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2.,4.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SNJEŽANA  BARIŠIĆ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3C4E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056C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DARKO SILADIĆ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E94F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 (putnička s.)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056C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TEREZA  KOVAČIĆ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3C4E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54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056C3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Default="0091054E" w:rsidP="007746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  GIBA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Default="0091054E" w:rsidP="00A237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14,30-15,00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1.,3.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 ŠIMIĆ KAŠA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DARKO SILADIĆ</w:t>
            </w:r>
          </w:p>
        </w:tc>
        <w:tc>
          <w:tcPr>
            <w:tcW w:w="1843" w:type="dxa"/>
            <w:vAlign w:val="center"/>
          </w:tcPr>
          <w:p w:rsidR="0091054E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54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 (putnička s.)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TEREZA  KOVAČIĆ</w:t>
            </w:r>
          </w:p>
        </w:tc>
        <w:tc>
          <w:tcPr>
            <w:tcW w:w="1843" w:type="dxa"/>
            <w:vAlign w:val="center"/>
          </w:tcPr>
          <w:p w:rsidR="0091054E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3C4E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54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  GIBA</w:t>
            </w:r>
          </w:p>
        </w:tc>
        <w:tc>
          <w:tcPr>
            <w:tcW w:w="1843" w:type="dxa"/>
            <w:vAlign w:val="center"/>
          </w:tcPr>
          <w:p w:rsidR="0091054E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056C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Default="0091054E" w:rsidP="00A237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14,30-15,00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31260">
              <w:rPr>
                <w:b/>
                <w:bCs/>
                <w:sz w:val="32"/>
                <w:szCs w:val="32"/>
              </w:rPr>
              <w:t>SEDLARICA</w:t>
            </w: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1.,4</w:t>
            </w:r>
            <w:r w:rsidRPr="0073126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DUNJA  RAVLIĆ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DIJANA KOS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659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MARIJO  ŽUNIĆ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127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2.,3</w:t>
            </w:r>
            <w:r w:rsidRPr="0073126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MARIJANA REŠETAR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DIJANA KOS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E94F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659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MARIJO  ŽUNIĆ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127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1127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MARKO  HAMPOVČAN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C864B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15,00-15,45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31260">
              <w:rPr>
                <w:b/>
                <w:bCs/>
                <w:sz w:val="32"/>
                <w:szCs w:val="32"/>
              </w:rPr>
              <w:t>STARI GRADAC</w:t>
            </w: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91054E" w:rsidRPr="00731260" w:rsidRDefault="0091054E" w:rsidP="0066413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2.,3</w:t>
            </w:r>
            <w:r w:rsidRPr="00731260">
              <w:rPr>
                <w:b/>
                <w:bCs/>
                <w:sz w:val="24"/>
                <w:szCs w:val="24"/>
              </w:rPr>
              <w:t>.</w:t>
            </w:r>
          </w:p>
          <w:p w:rsidR="0091054E" w:rsidRPr="00731260" w:rsidRDefault="0091054E" w:rsidP="00731260">
            <w:pPr>
              <w:tabs>
                <w:tab w:val="left" w:pos="390"/>
                <w:tab w:val="center" w:pos="529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ZVJEZDANA ŠTEFANIĆ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JOSIPA REIT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3C4E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3C4E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 (putnička s.)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659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MARIJO  ŽUNIĆ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1.,4</w:t>
            </w:r>
            <w:r w:rsidRPr="0073126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ELICA NOVAKOVIĆ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JOSIPA REIT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3C4E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A237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 (putnička s.)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659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MARIJO  ŽUNIĆ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1127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  GIBA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3C4E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13,00-13,30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vAlign w:val="center"/>
          </w:tcPr>
          <w:p w:rsidR="0091054E" w:rsidRPr="006B7FD0" w:rsidRDefault="0091054E" w:rsidP="006C6068">
            <w:pPr>
              <w:jc w:val="center"/>
              <w:rPr>
                <w:b/>
                <w:bCs/>
                <w:sz w:val="28"/>
                <w:szCs w:val="28"/>
              </w:rPr>
            </w:pPr>
            <w:r w:rsidRPr="006B7FD0">
              <w:rPr>
                <w:b/>
                <w:bCs/>
                <w:sz w:val="28"/>
                <w:szCs w:val="28"/>
              </w:rPr>
              <w:t>STAROGRADAČKI MAROF</w:t>
            </w: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6C6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1.,3.,4.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6C6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JELENA BEDEKOVIĆ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6C6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6C6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6C6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3D5B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6C6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JOSIPA REIT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6C6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3C4E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A237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 (putnička s.)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C64E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MARIJO  ŽUNIĆ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  GIBA</w:t>
            </w:r>
          </w:p>
        </w:tc>
        <w:tc>
          <w:tcPr>
            <w:tcW w:w="1843" w:type="dxa"/>
            <w:vAlign w:val="center"/>
          </w:tcPr>
          <w:p w:rsidR="0091054E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vAlign w:val="center"/>
          </w:tcPr>
          <w:p w:rsidR="0091054E" w:rsidRPr="00731260" w:rsidRDefault="0091054E" w:rsidP="007312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TURNAŠICA</w:t>
            </w: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1.,2.,4</w:t>
            </w:r>
            <w:r w:rsidRPr="0073126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VESNA SUČIĆ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9,15-10,00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DIJANA  KOS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9,30-10,00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659D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MARIJO  ŽUNIĆ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1127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13,15-1,45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31260">
              <w:rPr>
                <w:b/>
                <w:bCs/>
                <w:sz w:val="32"/>
                <w:szCs w:val="32"/>
              </w:rPr>
              <w:t>VELIKA ČREŠNJEVICA</w:t>
            </w: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2.,3</w:t>
            </w:r>
            <w:r w:rsidRPr="0073126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KATARINA MOSLAVAC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2835" w:type="dxa"/>
            <w:vAlign w:val="center"/>
          </w:tcPr>
          <w:p w:rsidR="0091054E" w:rsidRPr="006E4C4F" w:rsidRDefault="0091054E" w:rsidP="006E4C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JOSIPA  REIT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3C4E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TEREZA  KOVAČIĆ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3C4E6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vAlign w:val="center"/>
          </w:tcPr>
          <w:p w:rsidR="0091054E" w:rsidRPr="006E4C4F" w:rsidRDefault="0091054E" w:rsidP="006E4C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1.,4</w:t>
            </w:r>
            <w:r w:rsidRPr="0073126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NIKOLINA MATIĆ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razrednica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ČETVRTAK </w:t>
            </w:r>
          </w:p>
        </w:tc>
        <w:tc>
          <w:tcPr>
            <w:tcW w:w="2835" w:type="dxa"/>
            <w:vAlign w:val="center"/>
          </w:tcPr>
          <w:p w:rsidR="0091054E" w:rsidRPr="006E4C4F" w:rsidRDefault="0091054E" w:rsidP="006E4C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JOSIPA  REIT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835" w:type="dxa"/>
            <w:vAlign w:val="center"/>
          </w:tcPr>
          <w:p w:rsidR="0091054E" w:rsidRPr="00731260" w:rsidRDefault="0091054E" w:rsidP="00A237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sat (putnička s.)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Pr="00731260" w:rsidRDefault="0091054E" w:rsidP="00C925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TEREZA  KOVAČIĆ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31260"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835" w:type="dxa"/>
            <w:vAlign w:val="center"/>
          </w:tcPr>
          <w:p w:rsidR="0091054E" w:rsidRPr="006E4C4F" w:rsidRDefault="0091054E" w:rsidP="006E4C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sat</w:t>
            </w:r>
          </w:p>
        </w:tc>
      </w:tr>
      <w:tr w:rsidR="0091054E" w:rsidRPr="00731260">
        <w:trPr>
          <w:trHeight w:val="407"/>
        </w:trPr>
        <w:tc>
          <w:tcPr>
            <w:tcW w:w="23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1054E" w:rsidRDefault="0091054E" w:rsidP="00C9257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  GIBA</w:t>
            </w:r>
          </w:p>
        </w:tc>
        <w:tc>
          <w:tcPr>
            <w:tcW w:w="1843" w:type="dxa"/>
            <w:vAlign w:val="center"/>
          </w:tcPr>
          <w:p w:rsidR="0091054E" w:rsidRPr="00731260" w:rsidRDefault="0091054E" w:rsidP="007312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2551" w:type="dxa"/>
            <w:vAlign w:val="center"/>
          </w:tcPr>
          <w:p w:rsidR="0091054E" w:rsidRPr="00731260" w:rsidRDefault="0091054E" w:rsidP="001301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2835" w:type="dxa"/>
            <w:vAlign w:val="center"/>
          </w:tcPr>
          <w:p w:rsidR="0091054E" w:rsidRPr="006E4C4F" w:rsidRDefault="0091054E" w:rsidP="006E4C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sat</w:t>
            </w:r>
          </w:p>
        </w:tc>
      </w:tr>
    </w:tbl>
    <w:p w:rsidR="0091054E" w:rsidRPr="009A7A4E" w:rsidRDefault="0091054E" w:rsidP="00F43E9E"/>
    <w:sectPr w:rsidR="0091054E" w:rsidRPr="009A7A4E" w:rsidSect="009A7A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A4E"/>
    <w:rsid w:val="00003B8E"/>
    <w:rsid w:val="00026B7A"/>
    <w:rsid w:val="00032904"/>
    <w:rsid w:val="00051695"/>
    <w:rsid w:val="00056C34"/>
    <w:rsid w:val="000634C9"/>
    <w:rsid w:val="00064D78"/>
    <w:rsid w:val="00085AD0"/>
    <w:rsid w:val="00086ECE"/>
    <w:rsid w:val="00092F95"/>
    <w:rsid w:val="000C69E3"/>
    <w:rsid w:val="000F664C"/>
    <w:rsid w:val="00106DB6"/>
    <w:rsid w:val="0011270E"/>
    <w:rsid w:val="00130190"/>
    <w:rsid w:val="001305B8"/>
    <w:rsid w:val="001326C2"/>
    <w:rsid w:val="00137142"/>
    <w:rsid w:val="001417BB"/>
    <w:rsid w:val="00142417"/>
    <w:rsid w:val="00151D3D"/>
    <w:rsid w:val="00152BD5"/>
    <w:rsid w:val="001721AB"/>
    <w:rsid w:val="0017303A"/>
    <w:rsid w:val="0018442F"/>
    <w:rsid w:val="001854CD"/>
    <w:rsid w:val="00197E2D"/>
    <w:rsid w:val="001B3D11"/>
    <w:rsid w:val="001C2FB7"/>
    <w:rsid w:val="001E22E0"/>
    <w:rsid w:val="001F2BEA"/>
    <w:rsid w:val="002223A0"/>
    <w:rsid w:val="00230D2B"/>
    <w:rsid w:val="00233B10"/>
    <w:rsid w:val="002602AE"/>
    <w:rsid w:val="00270766"/>
    <w:rsid w:val="00270942"/>
    <w:rsid w:val="002762AF"/>
    <w:rsid w:val="002762BB"/>
    <w:rsid w:val="00285151"/>
    <w:rsid w:val="002863BB"/>
    <w:rsid w:val="00286F57"/>
    <w:rsid w:val="00291C77"/>
    <w:rsid w:val="002B6F29"/>
    <w:rsid w:val="002D06F8"/>
    <w:rsid w:val="002D07F2"/>
    <w:rsid w:val="002E0C3F"/>
    <w:rsid w:val="002E75B1"/>
    <w:rsid w:val="002F7FA3"/>
    <w:rsid w:val="00307E09"/>
    <w:rsid w:val="00311EDD"/>
    <w:rsid w:val="0032117C"/>
    <w:rsid w:val="003254DB"/>
    <w:rsid w:val="00331D3E"/>
    <w:rsid w:val="00343AEA"/>
    <w:rsid w:val="00345E64"/>
    <w:rsid w:val="00352E03"/>
    <w:rsid w:val="003722F7"/>
    <w:rsid w:val="003C4E62"/>
    <w:rsid w:val="003C4FA5"/>
    <w:rsid w:val="003C595C"/>
    <w:rsid w:val="003D5BF1"/>
    <w:rsid w:val="003E0A2B"/>
    <w:rsid w:val="00417A4A"/>
    <w:rsid w:val="004279B0"/>
    <w:rsid w:val="00431157"/>
    <w:rsid w:val="0046656F"/>
    <w:rsid w:val="004A1C5F"/>
    <w:rsid w:val="004A29B0"/>
    <w:rsid w:val="004B4CF4"/>
    <w:rsid w:val="004C797F"/>
    <w:rsid w:val="004D039E"/>
    <w:rsid w:val="004D4067"/>
    <w:rsid w:val="004D72EC"/>
    <w:rsid w:val="004E0467"/>
    <w:rsid w:val="004E7691"/>
    <w:rsid w:val="004E7B13"/>
    <w:rsid w:val="004F3774"/>
    <w:rsid w:val="004F4AD1"/>
    <w:rsid w:val="004F51A6"/>
    <w:rsid w:val="00506C74"/>
    <w:rsid w:val="005219FA"/>
    <w:rsid w:val="005228E2"/>
    <w:rsid w:val="00533EC2"/>
    <w:rsid w:val="00533EFB"/>
    <w:rsid w:val="005422AF"/>
    <w:rsid w:val="00550248"/>
    <w:rsid w:val="005515AD"/>
    <w:rsid w:val="005527C1"/>
    <w:rsid w:val="00590F05"/>
    <w:rsid w:val="00592ACE"/>
    <w:rsid w:val="00595684"/>
    <w:rsid w:val="005C2302"/>
    <w:rsid w:val="005C2AC6"/>
    <w:rsid w:val="005D7079"/>
    <w:rsid w:val="00603579"/>
    <w:rsid w:val="00614107"/>
    <w:rsid w:val="006204AF"/>
    <w:rsid w:val="00632315"/>
    <w:rsid w:val="00664135"/>
    <w:rsid w:val="006779A8"/>
    <w:rsid w:val="00692F70"/>
    <w:rsid w:val="00697FA2"/>
    <w:rsid w:val="006B35A6"/>
    <w:rsid w:val="006B7FD0"/>
    <w:rsid w:val="006C5576"/>
    <w:rsid w:val="006C6068"/>
    <w:rsid w:val="006D2B8E"/>
    <w:rsid w:val="006E4C4F"/>
    <w:rsid w:val="00731260"/>
    <w:rsid w:val="0073544E"/>
    <w:rsid w:val="00762B6F"/>
    <w:rsid w:val="007659D7"/>
    <w:rsid w:val="00772585"/>
    <w:rsid w:val="0077460A"/>
    <w:rsid w:val="00775E37"/>
    <w:rsid w:val="00793F91"/>
    <w:rsid w:val="00795C56"/>
    <w:rsid w:val="007A0356"/>
    <w:rsid w:val="007A7051"/>
    <w:rsid w:val="007A7C35"/>
    <w:rsid w:val="007B0F07"/>
    <w:rsid w:val="007D078F"/>
    <w:rsid w:val="007D3082"/>
    <w:rsid w:val="007F20E1"/>
    <w:rsid w:val="0080013F"/>
    <w:rsid w:val="008111C2"/>
    <w:rsid w:val="0082611F"/>
    <w:rsid w:val="00844D21"/>
    <w:rsid w:val="00845B33"/>
    <w:rsid w:val="00852871"/>
    <w:rsid w:val="00866301"/>
    <w:rsid w:val="008901F0"/>
    <w:rsid w:val="0089044F"/>
    <w:rsid w:val="00897AD4"/>
    <w:rsid w:val="008A6720"/>
    <w:rsid w:val="008B2355"/>
    <w:rsid w:val="008B6A9F"/>
    <w:rsid w:val="008D3A43"/>
    <w:rsid w:val="00903119"/>
    <w:rsid w:val="009066A1"/>
    <w:rsid w:val="0091054E"/>
    <w:rsid w:val="00910DEC"/>
    <w:rsid w:val="009325C8"/>
    <w:rsid w:val="00954314"/>
    <w:rsid w:val="00972534"/>
    <w:rsid w:val="00977CC4"/>
    <w:rsid w:val="009813E8"/>
    <w:rsid w:val="00987533"/>
    <w:rsid w:val="00997D3D"/>
    <w:rsid w:val="009A6C17"/>
    <w:rsid w:val="009A7A4E"/>
    <w:rsid w:val="009D4A56"/>
    <w:rsid w:val="00A04B3A"/>
    <w:rsid w:val="00A23708"/>
    <w:rsid w:val="00A55CA6"/>
    <w:rsid w:val="00AA230F"/>
    <w:rsid w:val="00AA5E1B"/>
    <w:rsid w:val="00AF2599"/>
    <w:rsid w:val="00B00B11"/>
    <w:rsid w:val="00B2768B"/>
    <w:rsid w:val="00B27B01"/>
    <w:rsid w:val="00B27B84"/>
    <w:rsid w:val="00B3372D"/>
    <w:rsid w:val="00B529E3"/>
    <w:rsid w:val="00B5614E"/>
    <w:rsid w:val="00B7521D"/>
    <w:rsid w:val="00B973FD"/>
    <w:rsid w:val="00BF61CD"/>
    <w:rsid w:val="00C03A7C"/>
    <w:rsid w:val="00C271F4"/>
    <w:rsid w:val="00C50D42"/>
    <w:rsid w:val="00C64E80"/>
    <w:rsid w:val="00C71768"/>
    <w:rsid w:val="00C864B2"/>
    <w:rsid w:val="00C92572"/>
    <w:rsid w:val="00CA540C"/>
    <w:rsid w:val="00CC2E49"/>
    <w:rsid w:val="00CC3645"/>
    <w:rsid w:val="00D31C44"/>
    <w:rsid w:val="00D31F7D"/>
    <w:rsid w:val="00D47100"/>
    <w:rsid w:val="00D472FE"/>
    <w:rsid w:val="00D47ABA"/>
    <w:rsid w:val="00D545DD"/>
    <w:rsid w:val="00D8562E"/>
    <w:rsid w:val="00D87A4A"/>
    <w:rsid w:val="00DB75DC"/>
    <w:rsid w:val="00DB7D24"/>
    <w:rsid w:val="00DC18B5"/>
    <w:rsid w:val="00DC1E95"/>
    <w:rsid w:val="00DE2EEE"/>
    <w:rsid w:val="00DE3052"/>
    <w:rsid w:val="00DF7091"/>
    <w:rsid w:val="00E23D61"/>
    <w:rsid w:val="00E249E9"/>
    <w:rsid w:val="00E27660"/>
    <w:rsid w:val="00E41CA9"/>
    <w:rsid w:val="00E42C7E"/>
    <w:rsid w:val="00E67DAE"/>
    <w:rsid w:val="00E72DA4"/>
    <w:rsid w:val="00E75178"/>
    <w:rsid w:val="00E94F3A"/>
    <w:rsid w:val="00E97382"/>
    <w:rsid w:val="00E97C01"/>
    <w:rsid w:val="00EB0ABC"/>
    <w:rsid w:val="00EB5145"/>
    <w:rsid w:val="00ED43D3"/>
    <w:rsid w:val="00ED5058"/>
    <w:rsid w:val="00EE08A6"/>
    <w:rsid w:val="00EE7210"/>
    <w:rsid w:val="00F240D8"/>
    <w:rsid w:val="00F329FE"/>
    <w:rsid w:val="00F43E9E"/>
    <w:rsid w:val="00F612FE"/>
    <w:rsid w:val="00F6251D"/>
    <w:rsid w:val="00F74AB1"/>
    <w:rsid w:val="00F856E0"/>
    <w:rsid w:val="00F903A7"/>
    <w:rsid w:val="00FB2ED2"/>
    <w:rsid w:val="00FC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7A4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E22E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9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738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4E7B1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17A4A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643</TotalTime>
  <Pages>4</Pages>
  <Words>490</Words>
  <Characters>2799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</cp:lastModifiedBy>
  <cp:revision>95</cp:revision>
  <cp:lastPrinted>2014-09-17T12:18:00Z</cp:lastPrinted>
  <dcterms:created xsi:type="dcterms:W3CDTF">2016-09-08T14:49:00Z</dcterms:created>
  <dcterms:modified xsi:type="dcterms:W3CDTF">2024-09-25T14:19:00Z</dcterms:modified>
</cp:coreProperties>
</file>