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1E" w:rsidRDefault="0002731E" w:rsidP="0038325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 PETRA PRERADOVIĆA PITOMAČA</w:t>
      </w:r>
    </w:p>
    <w:p w:rsidR="0002731E" w:rsidRPr="001210C4" w:rsidRDefault="0002731E" w:rsidP="00383253">
      <w:pPr>
        <w:jc w:val="center"/>
        <w:outlineLvl w:val="0"/>
        <w:rPr>
          <w:b/>
          <w:bCs/>
          <w:sz w:val="28"/>
          <w:szCs w:val="28"/>
        </w:rPr>
      </w:pPr>
      <w:r w:rsidRPr="001210C4">
        <w:rPr>
          <w:b/>
          <w:bCs/>
          <w:sz w:val="28"/>
          <w:szCs w:val="28"/>
        </w:rPr>
        <w:t>RASPORED  INFORMA</w:t>
      </w:r>
      <w:r>
        <w:rPr>
          <w:b/>
          <w:bCs/>
          <w:sz w:val="28"/>
          <w:szCs w:val="28"/>
        </w:rPr>
        <w:t>CIJA ZA RODITELJE U ŠK.GOD. 2024./2025</w:t>
      </w:r>
      <w:r w:rsidRPr="001210C4">
        <w:rPr>
          <w:b/>
          <w:bCs/>
          <w:sz w:val="28"/>
          <w:szCs w:val="28"/>
        </w:rPr>
        <w:t>.</w:t>
      </w:r>
    </w:p>
    <w:p w:rsidR="0002731E" w:rsidRPr="00862EF8" w:rsidRDefault="0002731E" w:rsidP="00862EF8">
      <w:pPr>
        <w:jc w:val="center"/>
        <w:outlineLvl w:val="0"/>
        <w:rPr>
          <w:b/>
          <w:bCs/>
          <w:sz w:val="28"/>
          <w:szCs w:val="28"/>
        </w:rPr>
      </w:pPr>
      <w:r w:rsidRPr="001210C4">
        <w:rPr>
          <w:b/>
          <w:bCs/>
          <w:sz w:val="28"/>
          <w:szCs w:val="28"/>
        </w:rPr>
        <w:t>Razredna nastava – matična škola</w:t>
      </w:r>
    </w:p>
    <w:tbl>
      <w:tblPr>
        <w:tblW w:w="14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0"/>
        <w:gridCol w:w="1604"/>
        <w:gridCol w:w="2921"/>
        <w:gridCol w:w="2055"/>
        <w:gridCol w:w="2225"/>
        <w:gridCol w:w="2611"/>
      </w:tblGrid>
      <w:tr w:rsidR="0002731E" w:rsidRPr="007E141C">
        <w:trPr>
          <w:trHeight w:val="377"/>
        </w:trPr>
        <w:tc>
          <w:tcPr>
            <w:tcW w:w="3040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RAZRED</w:t>
            </w:r>
          </w:p>
        </w:tc>
        <w:tc>
          <w:tcPr>
            <w:tcW w:w="1604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PREDMET</w:t>
            </w:r>
          </w:p>
        </w:tc>
        <w:tc>
          <w:tcPr>
            <w:tcW w:w="2921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IME I PREZIME UČITELJA</w:t>
            </w:r>
          </w:p>
        </w:tc>
        <w:tc>
          <w:tcPr>
            <w:tcW w:w="2055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DAN</w:t>
            </w:r>
          </w:p>
        </w:tc>
        <w:tc>
          <w:tcPr>
            <w:tcW w:w="2225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SMJENA</w:t>
            </w:r>
          </w:p>
        </w:tc>
        <w:tc>
          <w:tcPr>
            <w:tcW w:w="2611" w:type="dxa"/>
            <w:vAlign w:val="center"/>
          </w:tcPr>
          <w:p w:rsidR="0002731E" w:rsidRPr="00087068" w:rsidRDefault="0002731E" w:rsidP="007E141C">
            <w:pPr>
              <w:spacing w:after="0" w:line="240" w:lineRule="auto"/>
              <w:jc w:val="center"/>
              <w:rPr>
                <w:b/>
                <w:bCs/>
                <w:color w:val="339966"/>
                <w:sz w:val="32"/>
                <w:szCs w:val="32"/>
              </w:rPr>
            </w:pPr>
            <w:r w:rsidRPr="00087068">
              <w:rPr>
                <w:b/>
                <w:bCs/>
                <w:color w:val="339966"/>
                <w:sz w:val="32"/>
                <w:szCs w:val="32"/>
              </w:rPr>
              <w:t>VRIJEME (ŠKOLSKI SAT)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 w:val="restart"/>
          </w:tcPr>
          <w:p w:rsidR="0002731E" w:rsidRPr="007E141C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Pr="007E141C">
              <w:rPr>
                <w:b/>
                <w:bCs/>
                <w:sz w:val="32"/>
                <w:szCs w:val="32"/>
              </w:rPr>
              <w:t>.a</w:t>
            </w: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ŽELJKA  HANZIĆ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PRIJEPODNE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DOMINIK GALJAR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2221A7" w:rsidRDefault="0002731E" w:rsidP="008705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 w:val="restart"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1.b</w:t>
            </w: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VESNA JELUŠIĆ NEMET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PRIJEPODNE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DOMINIK GALJAR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225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2221A7" w:rsidRDefault="0002731E" w:rsidP="008705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A500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Default="0002731E" w:rsidP="008705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87052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 w:val="restart"/>
          </w:tcPr>
          <w:p w:rsidR="0002731E" w:rsidRPr="007E141C" w:rsidRDefault="0002731E" w:rsidP="001E59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2.a</w:t>
            </w:r>
          </w:p>
        </w:tc>
        <w:tc>
          <w:tcPr>
            <w:tcW w:w="1604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JASMINKA ŠESTANJ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PRIJEPODNE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HABIJANIĆ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2221A7" w:rsidRDefault="0002731E" w:rsidP="005705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 w:val="restart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2.b</w:t>
            </w:r>
          </w:p>
        </w:tc>
        <w:tc>
          <w:tcPr>
            <w:tcW w:w="1604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1E59D8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E59D8">
              <w:rPr>
                <w:b/>
                <w:bCs/>
                <w:sz w:val="28"/>
                <w:szCs w:val="28"/>
              </w:rPr>
              <w:t>BRANKA  BOTKOVIĆ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PRIJEPODNE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1E59D8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HABIJANIĆ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1E59D8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77"/>
        </w:trPr>
        <w:tc>
          <w:tcPr>
            <w:tcW w:w="3040" w:type="dxa"/>
            <w:vMerge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407"/>
        </w:trPr>
        <w:tc>
          <w:tcPr>
            <w:tcW w:w="3040" w:type="dxa"/>
            <w:vMerge w:val="restart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7E141C">
              <w:rPr>
                <w:b/>
                <w:bCs/>
                <w:sz w:val="32"/>
                <w:szCs w:val="32"/>
              </w:rPr>
              <w:t>.a</w:t>
            </w:r>
          </w:p>
        </w:tc>
        <w:tc>
          <w:tcPr>
            <w:tcW w:w="1604" w:type="dxa"/>
          </w:tcPr>
          <w:p w:rsidR="0002731E" w:rsidRPr="007E141C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SLAVICA KOREN</w:t>
            </w:r>
          </w:p>
        </w:tc>
        <w:tc>
          <w:tcPr>
            <w:tcW w:w="2055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570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 sat</w:t>
            </w:r>
          </w:p>
        </w:tc>
      </w:tr>
      <w:tr w:rsidR="0002731E" w:rsidRPr="007E141C">
        <w:trPr>
          <w:trHeight w:val="407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DIJANA  KOS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</w:tc>
      </w:tr>
      <w:tr w:rsidR="0002731E" w:rsidRPr="007E141C">
        <w:trPr>
          <w:trHeight w:val="407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1E59D8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407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 w:val="restart"/>
          </w:tcPr>
          <w:p w:rsidR="0002731E" w:rsidRPr="007E141C" w:rsidRDefault="0002731E" w:rsidP="00234D4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7E141C">
              <w:rPr>
                <w:b/>
                <w:bCs/>
                <w:sz w:val="32"/>
                <w:szCs w:val="32"/>
              </w:rPr>
              <w:t>.b</w:t>
            </w: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SLAVICA BARTOLIĆ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22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DIJANA  KOS</w:t>
            </w:r>
          </w:p>
        </w:tc>
        <w:tc>
          <w:tcPr>
            <w:tcW w:w="205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D23FD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2221A7" w:rsidRDefault="0002731E" w:rsidP="00094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 w:val="restart"/>
            <w:vAlign w:val="center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7E141C">
              <w:rPr>
                <w:b/>
                <w:bCs/>
                <w:sz w:val="32"/>
                <w:szCs w:val="32"/>
              </w:rPr>
              <w:t>.c</w:t>
            </w: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 BEGOVIĆ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PUTNIČKA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JOSIPA REIT</w:t>
            </w:r>
          </w:p>
        </w:tc>
        <w:tc>
          <w:tcPr>
            <w:tcW w:w="2055" w:type="dxa"/>
          </w:tcPr>
          <w:p w:rsidR="0002731E" w:rsidRPr="007E141C" w:rsidRDefault="0002731E" w:rsidP="00D23F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D23F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PUTNIČKA</w:t>
            </w:r>
          </w:p>
        </w:tc>
        <w:tc>
          <w:tcPr>
            <w:tcW w:w="2611" w:type="dxa"/>
          </w:tcPr>
          <w:p w:rsidR="0002731E" w:rsidRPr="007E141C" w:rsidRDefault="0002731E" w:rsidP="00D23FD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2221A7" w:rsidRDefault="0002731E" w:rsidP="00094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4D25A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Default="0002731E" w:rsidP="004D25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4D25A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 w:val="restart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  <w:r w:rsidRPr="007E141C">
              <w:rPr>
                <w:b/>
                <w:bCs/>
                <w:sz w:val="32"/>
                <w:szCs w:val="32"/>
              </w:rPr>
              <w:t>a</w:t>
            </w:r>
          </w:p>
          <w:p w:rsidR="0002731E" w:rsidRDefault="0002731E" w:rsidP="001210C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02731E" w:rsidRPr="007E141C" w:rsidRDefault="0002731E" w:rsidP="001210C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KSENIJA VUKŠAN</w:t>
            </w:r>
          </w:p>
        </w:tc>
        <w:tc>
          <w:tcPr>
            <w:tcW w:w="2055" w:type="dxa"/>
          </w:tcPr>
          <w:p w:rsidR="0002731E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HABIJANIĆ</w:t>
            </w:r>
          </w:p>
        </w:tc>
        <w:tc>
          <w:tcPr>
            <w:tcW w:w="2055" w:type="dxa"/>
          </w:tcPr>
          <w:p w:rsidR="0002731E" w:rsidRPr="007E141C" w:rsidRDefault="0002731E" w:rsidP="009214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1E59D8" w:rsidRDefault="0002731E" w:rsidP="005705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221A7">
              <w:rPr>
                <w:b/>
                <w:bCs/>
                <w:sz w:val="24"/>
                <w:szCs w:val="24"/>
              </w:rPr>
              <w:t>s. MARGARET  RUŽMAN</w:t>
            </w:r>
          </w:p>
        </w:tc>
        <w:tc>
          <w:tcPr>
            <w:tcW w:w="2055" w:type="dxa"/>
          </w:tcPr>
          <w:p w:rsidR="0002731E" w:rsidRPr="007E141C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5B48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410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Pr="007E141C" w:rsidRDefault="0002731E" w:rsidP="00E00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 w:val="restart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7E141C">
              <w:rPr>
                <w:b/>
                <w:bCs/>
                <w:sz w:val="32"/>
                <w:szCs w:val="32"/>
              </w:rPr>
              <w:t>.b</w:t>
            </w: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razrednica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JASMINKA  BRADAŠ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PUTNIČKA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92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DOMINIK  GALJAR</w:t>
            </w:r>
          </w:p>
        </w:tc>
        <w:tc>
          <w:tcPr>
            <w:tcW w:w="205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225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E141C"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2921" w:type="dxa"/>
          </w:tcPr>
          <w:p w:rsidR="0002731E" w:rsidRPr="007E141C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ANA-MARIJA PAVLIĆ</w:t>
            </w:r>
          </w:p>
        </w:tc>
        <w:tc>
          <w:tcPr>
            <w:tcW w:w="2055" w:type="dxa"/>
          </w:tcPr>
          <w:p w:rsidR="0002731E" w:rsidRPr="007E141C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225" w:type="dxa"/>
          </w:tcPr>
          <w:p w:rsidR="0002731E" w:rsidRPr="007E141C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PUTNIČKA</w:t>
            </w:r>
          </w:p>
        </w:tc>
        <w:tc>
          <w:tcPr>
            <w:tcW w:w="2611" w:type="dxa"/>
          </w:tcPr>
          <w:p w:rsidR="0002731E" w:rsidRPr="007E141C" w:rsidRDefault="0002731E" w:rsidP="005B48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  <w:tr w:rsidR="0002731E" w:rsidRPr="007E141C">
        <w:trPr>
          <w:trHeight w:val="392"/>
        </w:trPr>
        <w:tc>
          <w:tcPr>
            <w:tcW w:w="3040" w:type="dxa"/>
            <w:vMerge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</w:tcPr>
          <w:p w:rsidR="0002731E" w:rsidRPr="007E141C" w:rsidRDefault="0002731E" w:rsidP="007E1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292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HAMPOVČAN</w:t>
            </w:r>
          </w:p>
        </w:tc>
        <w:tc>
          <w:tcPr>
            <w:tcW w:w="2055" w:type="dxa"/>
          </w:tcPr>
          <w:p w:rsidR="0002731E" w:rsidRPr="007E141C" w:rsidRDefault="0002731E" w:rsidP="009214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225" w:type="dxa"/>
          </w:tcPr>
          <w:p w:rsidR="0002731E" w:rsidRDefault="0002731E" w:rsidP="000C5B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DOMAĆA</w:t>
            </w:r>
          </w:p>
        </w:tc>
        <w:tc>
          <w:tcPr>
            <w:tcW w:w="2611" w:type="dxa"/>
          </w:tcPr>
          <w:p w:rsidR="0002731E" w:rsidRDefault="0002731E" w:rsidP="005B48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 sat</w:t>
            </w:r>
          </w:p>
        </w:tc>
      </w:tr>
    </w:tbl>
    <w:p w:rsidR="0002731E" w:rsidRPr="009A7A4E" w:rsidRDefault="0002731E" w:rsidP="00B43578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02731E" w:rsidRPr="009A7A4E" w:rsidSect="009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A4E"/>
    <w:rsid w:val="0000431F"/>
    <w:rsid w:val="0002731E"/>
    <w:rsid w:val="000378F6"/>
    <w:rsid w:val="000443E9"/>
    <w:rsid w:val="00050E73"/>
    <w:rsid w:val="000603BD"/>
    <w:rsid w:val="0008587E"/>
    <w:rsid w:val="00087068"/>
    <w:rsid w:val="000941B6"/>
    <w:rsid w:val="000A6EBC"/>
    <w:rsid w:val="000B141F"/>
    <w:rsid w:val="000B7F45"/>
    <w:rsid w:val="000C11C0"/>
    <w:rsid w:val="000C5B28"/>
    <w:rsid w:val="000F1B19"/>
    <w:rsid w:val="00113332"/>
    <w:rsid w:val="001210C4"/>
    <w:rsid w:val="001249CC"/>
    <w:rsid w:val="00137142"/>
    <w:rsid w:val="001434D6"/>
    <w:rsid w:val="001510AA"/>
    <w:rsid w:val="00153014"/>
    <w:rsid w:val="001765DF"/>
    <w:rsid w:val="001A59A4"/>
    <w:rsid w:val="001C0C8E"/>
    <w:rsid w:val="001C2FB7"/>
    <w:rsid w:val="001D2C8F"/>
    <w:rsid w:val="001E32BD"/>
    <w:rsid w:val="001E59D8"/>
    <w:rsid w:val="001E5E51"/>
    <w:rsid w:val="001F1514"/>
    <w:rsid w:val="00205A51"/>
    <w:rsid w:val="00216656"/>
    <w:rsid w:val="002221A7"/>
    <w:rsid w:val="002325F1"/>
    <w:rsid w:val="00234D40"/>
    <w:rsid w:val="002500DC"/>
    <w:rsid w:val="00257E9C"/>
    <w:rsid w:val="00272279"/>
    <w:rsid w:val="00281645"/>
    <w:rsid w:val="002B341E"/>
    <w:rsid w:val="002B6220"/>
    <w:rsid w:val="002D7C84"/>
    <w:rsid w:val="002E06C2"/>
    <w:rsid w:val="00321FA5"/>
    <w:rsid w:val="0034449C"/>
    <w:rsid w:val="003573DE"/>
    <w:rsid w:val="00364FBB"/>
    <w:rsid w:val="00383253"/>
    <w:rsid w:val="00387285"/>
    <w:rsid w:val="003B118C"/>
    <w:rsid w:val="003B16B0"/>
    <w:rsid w:val="003C76B2"/>
    <w:rsid w:val="003C7EC4"/>
    <w:rsid w:val="003F6DEB"/>
    <w:rsid w:val="004073EC"/>
    <w:rsid w:val="004074E9"/>
    <w:rsid w:val="004228A4"/>
    <w:rsid w:val="0043579D"/>
    <w:rsid w:val="004361BE"/>
    <w:rsid w:val="00454943"/>
    <w:rsid w:val="00483398"/>
    <w:rsid w:val="00495A00"/>
    <w:rsid w:val="004A6F11"/>
    <w:rsid w:val="004B52E0"/>
    <w:rsid w:val="004D25A5"/>
    <w:rsid w:val="00506C74"/>
    <w:rsid w:val="00507FE6"/>
    <w:rsid w:val="00517138"/>
    <w:rsid w:val="00526C7F"/>
    <w:rsid w:val="00530BA3"/>
    <w:rsid w:val="005353AC"/>
    <w:rsid w:val="0054316C"/>
    <w:rsid w:val="0055079E"/>
    <w:rsid w:val="00565FF4"/>
    <w:rsid w:val="005705A7"/>
    <w:rsid w:val="00583DFF"/>
    <w:rsid w:val="00596B14"/>
    <w:rsid w:val="005B3AB5"/>
    <w:rsid w:val="005B48EC"/>
    <w:rsid w:val="005E5ACE"/>
    <w:rsid w:val="00606275"/>
    <w:rsid w:val="00697EDE"/>
    <w:rsid w:val="006D435C"/>
    <w:rsid w:val="006E6FE8"/>
    <w:rsid w:val="007049AA"/>
    <w:rsid w:val="00737267"/>
    <w:rsid w:val="00762BE6"/>
    <w:rsid w:val="00763870"/>
    <w:rsid w:val="00780B19"/>
    <w:rsid w:val="007C035F"/>
    <w:rsid w:val="007D05B1"/>
    <w:rsid w:val="007D4BA7"/>
    <w:rsid w:val="007D55F4"/>
    <w:rsid w:val="007E141C"/>
    <w:rsid w:val="00802173"/>
    <w:rsid w:val="008456F9"/>
    <w:rsid w:val="00862EF8"/>
    <w:rsid w:val="0087052C"/>
    <w:rsid w:val="008A2B58"/>
    <w:rsid w:val="008A569C"/>
    <w:rsid w:val="008A6720"/>
    <w:rsid w:val="008B2355"/>
    <w:rsid w:val="008D1538"/>
    <w:rsid w:val="008D45F2"/>
    <w:rsid w:val="00914F87"/>
    <w:rsid w:val="00916575"/>
    <w:rsid w:val="0092140A"/>
    <w:rsid w:val="00925CE2"/>
    <w:rsid w:val="00964218"/>
    <w:rsid w:val="00977549"/>
    <w:rsid w:val="009A7A4E"/>
    <w:rsid w:val="009C1979"/>
    <w:rsid w:val="009C2944"/>
    <w:rsid w:val="009D0D9D"/>
    <w:rsid w:val="009D4689"/>
    <w:rsid w:val="009E4472"/>
    <w:rsid w:val="00A16FC6"/>
    <w:rsid w:val="00A424E3"/>
    <w:rsid w:val="00A4732A"/>
    <w:rsid w:val="00A47B81"/>
    <w:rsid w:val="00A500E3"/>
    <w:rsid w:val="00A5538D"/>
    <w:rsid w:val="00AB2CBC"/>
    <w:rsid w:val="00AE135B"/>
    <w:rsid w:val="00B03C39"/>
    <w:rsid w:val="00B1337E"/>
    <w:rsid w:val="00B13C84"/>
    <w:rsid w:val="00B37CFE"/>
    <w:rsid w:val="00B43578"/>
    <w:rsid w:val="00B502C6"/>
    <w:rsid w:val="00B804B9"/>
    <w:rsid w:val="00B9235C"/>
    <w:rsid w:val="00BC2380"/>
    <w:rsid w:val="00BD0961"/>
    <w:rsid w:val="00BD11A8"/>
    <w:rsid w:val="00BD2114"/>
    <w:rsid w:val="00BD4D5C"/>
    <w:rsid w:val="00BE542E"/>
    <w:rsid w:val="00BE6573"/>
    <w:rsid w:val="00BE78FE"/>
    <w:rsid w:val="00C277F7"/>
    <w:rsid w:val="00C27A96"/>
    <w:rsid w:val="00C372C9"/>
    <w:rsid w:val="00C412AD"/>
    <w:rsid w:val="00C80120"/>
    <w:rsid w:val="00C8747A"/>
    <w:rsid w:val="00CA23D1"/>
    <w:rsid w:val="00D228AD"/>
    <w:rsid w:val="00D23FD7"/>
    <w:rsid w:val="00D60F10"/>
    <w:rsid w:val="00DD41DE"/>
    <w:rsid w:val="00DE45EE"/>
    <w:rsid w:val="00DF002B"/>
    <w:rsid w:val="00E00636"/>
    <w:rsid w:val="00E451C6"/>
    <w:rsid w:val="00EA0586"/>
    <w:rsid w:val="00EB65A0"/>
    <w:rsid w:val="00EB79AC"/>
    <w:rsid w:val="00EC0490"/>
    <w:rsid w:val="00EC7392"/>
    <w:rsid w:val="00ED2756"/>
    <w:rsid w:val="00ED2FD5"/>
    <w:rsid w:val="00ED5058"/>
    <w:rsid w:val="00F30E31"/>
    <w:rsid w:val="00F311A1"/>
    <w:rsid w:val="00F34B7B"/>
    <w:rsid w:val="00F425A9"/>
    <w:rsid w:val="00F45CD3"/>
    <w:rsid w:val="00F572F0"/>
    <w:rsid w:val="00F83900"/>
    <w:rsid w:val="00F85862"/>
    <w:rsid w:val="00FB779F"/>
    <w:rsid w:val="00FD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21FA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1979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</Pages>
  <Words>318</Words>
  <Characters>1815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68</cp:revision>
  <cp:lastPrinted>2024-09-13T06:36:00Z</cp:lastPrinted>
  <dcterms:created xsi:type="dcterms:W3CDTF">2016-09-08T14:34:00Z</dcterms:created>
  <dcterms:modified xsi:type="dcterms:W3CDTF">2024-09-25T13:47:00Z</dcterms:modified>
</cp:coreProperties>
</file>