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28" w:rsidRDefault="00075A28" w:rsidP="006525F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OSNOVNA ŠKOLA PETRA PRERADOVIĆA PITOMAČA</w:t>
      </w:r>
    </w:p>
    <w:p w:rsidR="00075A28" w:rsidRDefault="00075A28" w:rsidP="006525F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IZVANNASTAVNE AKTIVNOSTI U ŠK.GOD. 2024./2025.</w:t>
      </w:r>
    </w:p>
    <w:tbl>
      <w:tblPr>
        <w:tblW w:w="144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8"/>
        <w:gridCol w:w="4180"/>
        <w:gridCol w:w="2723"/>
        <w:gridCol w:w="2993"/>
        <w:gridCol w:w="2864"/>
      </w:tblGrid>
      <w:tr w:rsidR="00075A28" w:rsidRPr="005969D9">
        <w:tc>
          <w:tcPr>
            <w:tcW w:w="1648" w:type="dxa"/>
            <w:vAlign w:val="center"/>
          </w:tcPr>
          <w:p w:rsidR="00075A28" w:rsidRPr="00E0517D" w:rsidRDefault="00075A28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bookmarkStart w:id="0" w:name="_GoBack"/>
            <w:bookmarkEnd w:id="0"/>
            <w:r w:rsidRPr="00E0517D">
              <w:rPr>
                <w:b/>
                <w:bCs/>
                <w:color w:val="0000FF"/>
                <w:sz w:val="28"/>
                <w:szCs w:val="28"/>
              </w:rPr>
              <w:t>Redni broj</w:t>
            </w:r>
          </w:p>
        </w:tc>
        <w:tc>
          <w:tcPr>
            <w:tcW w:w="4180" w:type="dxa"/>
            <w:vAlign w:val="center"/>
          </w:tcPr>
          <w:p w:rsidR="00075A28" w:rsidRPr="00E0517D" w:rsidRDefault="00075A28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E0517D">
              <w:rPr>
                <w:b/>
                <w:bCs/>
                <w:color w:val="0000FF"/>
                <w:sz w:val="28"/>
                <w:szCs w:val="28"/>
              </w:rPr>
              <w:t>NAZIV IZVANNASTAVNE AKTIVNOSTI</w:t>
            </w:r>
          </w:p>
        </w:tc>
        <w:tc>
          <w:tcPr>
            <w:tcW w:w="2723" w:type="dxa"/>
            <w:vAlign w:val="center"/>
          </w:tcPr>
          <w:p w:rsidR="00075A28" w:rsidRPr="00E0517D" w:rsidRDefault="00075A28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E0517D">
              <w:rPr>
                <w:b/>
                <w:bCs/>
                <w:color w:val="0000FF"/>
                <w:sz w:val="28"/>
                <w:szCs w:val="28"/>
              </w:rPr>
              <w:t>IME I PREZIME UČITELJA/CE</w:t>
            </w:r>
          </w:p>
        </w:tc>
        <w:tc>
          <w:tcPr>
            <w:tcW w:w="2993" w:type="dxa"/>
            <w:vAlign w:val="center"/>
          </w:tcPr>
          <w:p w:rsidR="00075A28" w:rsidRPr="00E0517D" w:rsidRDefault="00075A28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E0517D">
              <w:rPr>
                <w:b/>
                <w:bCs/>
                <w:color w:val="0000FF"/>
                <w:sz w:val="28"/>
                <w:szCs w:val="28"/>
              </w:rPr>
              <w:t>TERMIN ODRŽAVANJA</w:t>
            </w:r>
          </w:p>
          <w:p w:rsidR="00075A28" w:rsidRPr="00E0517D" w:rsidRDefault="00075A28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E0517D">
              <w:rPr>
                <w:b/>
                <w:bCs/>
                <w:color w:val="0000FF"/>
                <w:sz w:val="28"/>
                <w:szCs w:val="28"/>
              </w:rPr>
              <w:t>( dan i sat)</w:t>
            </w:r>
          </w:p>
        </w:tc>
        <w:tc>
          <w:tcPr>
            <w:tcW w:w="2864" w:type="dxa"/>
            <w:vAlign w:val="center"/>
          </w:tcPr>
          <w:p w:rsidR="00075A28" w:rsidRPr="00E0517D" w:rsidRDefault="00075A28" w:rsidP="005969D9">
            <w:pPr>
              <w:spacing w:after="0" w:line="24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E0517D">
              <w:rPr>
                <w:b/>
                <w:bCs/>
                <w:color w:val="0000FF"/>
                <w:sz w:val="28"/>
                <w:szCs w:val="28"/>
              </w:rPr>
              <w:t>Smjena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LITERARNA  GRUPA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Martina  Martinušić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0.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80" w:type="dxa"/>
            <w:vAlign w:val="center"/>
          </w:tcPr>
          <w:p w:rsidR="00075A28" w:rsidRDefault="00075A28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MEDIJSKA PISMENOST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Martina Smolčić</w:t>
            </w:r>
          </w:p>
        </w:tc>
        <w:tc>
          <w:tcPr>
            <w:tcW w:w="2993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0. sat</w:t>
            </w:r>
          </w:p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0. sat</w:t>
            </w:r>
          </w:p>
        </w:tc>
        <w:tc>
          <w:tcPr>
            <w:tcW w:w="2864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NOVINARSKA GRUPA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Sanja Koletić</w:t>
            </w:r>
          </w:p>
        </w:tc>
        <w:tc>
          <w:tcPr>
            <w:tcW w:w="2993" w:type="dxa"/>
            <w:vAlign w:val="center"/>
          </w:tcPr>
          <w:p w:rsidR="00075A28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0. sat</w:t>
            </w:r>
          </w:p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 0.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PJEVAČKI ZBOR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Davor  Jendrašić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7.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ENGLESKA GRUPA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Ruža Dorogi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5. i 6.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ENGLESKA GRUPA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Dominik Galjar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6.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80" w:type="dxa"/>
            <w:vAlign w:val="center"/>
          </w:tcPr>
          <w:p w:rsidR="00075A28" w:rsidRDefault="00075A28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  PLUS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Jelena  Habijanić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6. i 7.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80" w:type="dxa"/>
            <w:vAlign w:val="center"/>
          </w:tcPr>
          <w:p w:rsidR="00075A28" w:rsidRDefault="00075A28" w:rsidP="007A2B8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PROFESIONALNA ORIJENTACIJA</w:t>
            </w:r>
          </w:p>
          <w:p w:rsidR="00075A28" w:rsidRDefault="00075A28" w:rsidP="007A2B8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Moj prvi izbor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Josipa  Reit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7. i 8.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ŠAHOVSKA GRUPA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Danijel Rešetar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5. i 6.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180" w:type="dxa"/>
            <w:vAlign w:val="center"/>
          </w:tcPr>
          <w:p w:rsidR="00075A28" w:rsidRDefault="00075A28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EKO-GRUPA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Tatjana  Lesić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0.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180" w:type="dxa"/>
            <w:vAlign w:val="center"/>
          </w:tcPr>
          <w:p w:rsidR="00075A28" w:rsidRDefault="00075A28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ASTRONOMSKA GRUPA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Tomislav Dokuš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18,00 h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BE3E0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POSLIJEPODNE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F33E76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5B746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METEOROLOZI</w:t>
            </w:r>
          </w:p>
        </w:tc>
        <w:tc>
          <w:tcPr>
            <w:tcW w:w="2723" w:type="dxa"/>
            <w:vAlign w:val="center"/>
          </w:tcPr>
          <w:p w:rsidR="00075A28" w:rsidRPr="00F33E76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Helena Kajić Imbrišić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0.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MLADI GEOGRAFI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Ivana Mijok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0./7.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99498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MLADI POVJESNIČARI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Valerija Jakupec-Zvonar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5./6.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KLUB  MLADIH TEHNIČARA</w:t>
            </w:r>
          </w:p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PROMETNA GRUPA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Anton-Michael Dafčik</w:t>
            </w:r>
          </w:p>
        </w:tc>
        <w:tc>
          <w:tcPr>
            <w:tcW w:w="2993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2. sat</w:t>
            </w:r>
          </w:p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2. sat</w:t>
            </w:r>
          </w:p>
        </w:tc>
        <w:tc>
          <w:tcPr>
            <w:tcW w:w="2864" w:type="dxa"/>
            <w:vAlign w:val="center"/>
          </w:tcPr>
          <w:p w:rsidR="00075A28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 DOMAĆU S. U P.S.</w:t>
            </w:r>
          </w:p>
          <w:p w:rsidR="00075A28" w:rsidRPr="005B4DB9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 PUTNIČKU S. U D. S.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ŠŠD SOKOL – košarka 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Mario Rengel</w:t>
            </w:r>
          </w:p>
        </w:tc>
        <w:tc>
          <w:tcPr>
            <w:tcW w:w="2993" w:type="dxa"/>
            <w:vAlign w:val="center"/>
          </w:tcPr>
          <w:p w:rsidR="00075A28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6./7. sat</w:t>
            </w:r>
          </w:p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6./7. sat</w:t>
            </w:r>
          </w:p>
        </w:tc>
        <w:tc>
          <w:tcPr>
            <w:tcW w:w="2864" w:type="dxa"/>
            <w:vAlign w:val="center"/>
          </w:tcPr>
          <w:p w:rsidR="00075A28" w:rsidRDefault="00075A28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  <w:p w:rsidR="00075A28" w:rsidRPr="005B4DB9" w:rsidRDefault="00075A28" w:rsidP="006F171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ŠŠD SOKOL – odbojka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Danijel Bijuk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18,30 -20,00 h</w:t>
            </w:r>
          </w:p>
        </w:tc>
        <w:tc>
          <w:tcPr>
            <w:tcW w:w="2864" w:type="dxa"/>
            <w:vAlign w:val="center"/>
          </w:tcPr>
          <w:p w:rsidR="00075A28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DRAMSKA GRUPA- „Veseli Anđeli“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Romina Lukačić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7. i 8.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VJERONAUČNA GRUPA „Emaus“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Ana-Marija Pavlić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8,30/13,30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180" w:type="dxa"/>
            <w:vAlign w:val="center"/>
          </w:tcPr>
          <w:p w:rsidR="00075A28" w:rsidRDefault="00075A28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BIBLIJSKE RADIONICE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Margaret Ružman</w:t>
            </w:r>
          </w:p>
        </w:tc>
        <w:tc>
          <w:tcPr>
            <w:tcW w:w="2993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4. sat</w:t>
            </w:r>
          </w:p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6.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180" w:type="dxa"/>
            <w:vAlign w:val="center"/>
          </w:tcPr>
          <w:p w:rsidR="00075A28" w:rsidRDefault="00075A28" w:rsidP="000B42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VJERONAUČNA SKUPINA EMANUEL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Tereza  Kovačić</w:t>
            </w:r>
          </w:p>
        </w:tc>
        <w:tc>
          <w:tcPr>
            <w:tcW w:w="2993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12,45-13,30</w:t>
            </w:r>
          </w:p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14,30-15,15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180" w:type="dxa"/>
            <w:vAlign w:val="center"/>
          </w:tcPr>
          <w:p w:rsidR="00075A28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VJERONAUČNA SKUPINA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 Kristina Maslač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5.  i 6. sat</w:t>
            </w:r>
          </w:p>
        </w:tc>
        <w:tc>
          <w:tcPr>
            <w:tcW w:w="2864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UJUTRO</w:t>
            </w:r>
          </w:p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PŠ Grabrovnica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INFORMATIČKA GRUPA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DB9">
              <w:rPr>
                <w:b/>
                <w:bCs/>
                <w:sz w:val="24"/>
                <w:szCs w:val="24"/>
              </w:rPr>
              <w:t>Siniša Siladić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4. i 5.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24. </w:t>
            </w:r>
          </w:p>
        </w:tc>
        <w:tc>
          <w:tcPr>
            <w:tcW w:w="4180" w:type="dxa"/>
            <w:vAlign w:val="center"/>
          </w:tcPr>
          <w:p w:rsidR="00075A28" w:rsidRPr="005B4DB9" w:rsidRDefault="00075A28" w:rsidP="003570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INFORMATIČKA RADIONICA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Giba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6. i 7.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PILOT  DRONA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Dejan Tišljar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1. i 2.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MALI LIKOVNJACI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Mihaela Mađerić</w:t>
            </w:r>
          </w:p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PETAK, popodne 0. sat</w:t>
            </w:r>
          </w:p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PETAK,prijepodne7.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NJEMAČKI JEZIK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Šantić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4.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DRAMSKO-PLESNA  GRUPA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Jasminka Šestanj</w:t>
            </w:r>
          </w:p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075A28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 4. sat</w:t>
            </w:r>
          </w:p>
          <w:p w:rsidR="00075A28" w:rsidRPr="005B4DB9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     3.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SPRETNE  RUKE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Branka Botković</w:t>
            </w:r>
          </w:p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075A28" w:rsidRPr="005B4DB9" w:rsidRDefault="00075A28" w:rsidP="003C2F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 5.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DOMAĆINSTVO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Slavica Koren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5.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F2ED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MALI ČUVARI PRIRODE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Slavica Bartolić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   5.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MALI ZNANSTVENICI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Jelena Begović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5.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KREATIVNA GRUPA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Ksenija Vukšan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3C2F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 0.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3C2F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DOMAĆA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ED30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4180" w:type="dxa"/>
            <w:vAlign w:val="center"/>
          </w:tcPr>
          <w:p w:rsidR="00075A28" w:rsidRDefault="00075A28" w:rsidP="00ED30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SPORTSKA IGRAONICA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ED30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Jasminka Bradaš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ED305A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 5.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ED305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PUTNIČKA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MALI KREATIVCI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Željka Hanzić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4.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MALA  ČITAONICA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Vesna Jelušić Nemet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4.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ČITANJEM DO MAŠTE</w:t>
            </w:r>
          </w:p>
        </w:tc>
        <w:tc>
          <w:tcPr>
            <w:tcW w:w="2723" w:type="dxa"/>
            <w:vAlign w:val="center"/>
          </w:tcPr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Daniela  Lovreković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4.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MLADI ČUVARI KULTURNE I PRIRODNE BAŠTINE</w:t>
            </w:r>
          </w:p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MLADI ČUVARI KULTURNE I PRIRODNE BAŠTINE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 Kovačević-Švarbić</w:t>
            </w:r>
          </w:p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Pr="005B4DB9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Draženka Slavić</w:t>
            </w:r>
          </w:p>
        </w:tc>
        <w:tc>
          <w:tcPr>
            <w:tcW w:w="2993" w:type="dxa"/>
            <w:vAlign w:val="center"/>
          </w:tcPr>
          <w:p w:rsidR="00075A28" w:rsidRDefault="00075A28" w:rsidP="001C0704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5. sat</w:t>
            </w:r>
          </w:p>
          <w:p w:rsidR="00075A28" w:rsidRDefault="00075A28" w:rsidP="001C0704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  <w:p w:rsidR="00075A28" w:rsidRPr="005B4DB9" w:rsidRDefault="00075A28" w:rsidP="001C0704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5.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SPORTSKA IGRAONICA</w:t>
            </w:r>
          </w:p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SPORTSKA  IGRAONICA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Danijela Putnik</w:t>
            </w:r>
          </w:p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Pr="005B4DB9" w:rsidRDefault="00075A28" w:rsidP="00262B5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Mirela Gašparić</w:t>
            </w:r>
          </w:p>
        </w:tc>
        <w:tc>
          <w:tcPr>
            <w:tcW w:w="2993" w:type="dxa"/>
            <w:vAlign w:val="center"/>
          </w:tcPr>
          <w:p w:rsidR="00075A28" w:rsidRDefault="00075A28" w:rsidP="001C0704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 5. sat</w:t>
            </w:r>
          </w:p>
          <w:p w:rsidR="00075A28" w:rsidRDefault="00075A28" w:rsidP="001C0704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  <w:p w:rsidR="00075A28" w:rsidRPr="005B4DB9" w:rsidRDefault="00075A28" w:rsidP="001C0704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 5.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BAJKOLJUPCI</w:t>
            </w:r>
          </w:p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LIKOVNA  GRUPA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Jelena Ternjej Živoder</w:t>
            </w:r>
          </w:p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Valerija Horvat Laklija</w:t>
            </w:r>
          </w:p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075A28" w:rsidRDefault="00075A28" w:rsidP="003C2F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UTORAK 6. sat,ujutro</w:t>
            </w:r>
          </w:p>
          <w:p w:rsidR="00075A28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4. sat popodne</w:t>
            </w:r>
          </w:p>
          <w:p w:rsidR="00075A28" w:rsidRPr="005B4DB9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 4.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4180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DRAMSKO-RECITATORSKA GRUPA</w:t>
            </w:r>
          </w:p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Default="00075A28" w:rsidP="00B701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DRAMSKO-RECITATORSKA GRUPA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Snježana Barišić</w:t>
            </w:r>
          </w:p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Ana Šimić -Kaša</w:t>
            </w:r>
          </w:p>
        </w:tc>
        <w:tc>
          <w:tcPr>
            <w:tcW w:w="2993" w:type="dxa"/>
            <w:vAlign w:val="center"/>
          </w:tcPr>
          <w:p w:rsidR="00075A28" w:rsidRDefault="00075A28" w:rsidP="00CF4D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PONEDJELJAK 0. sat</w:t>
            </w:r>
          </w:p>
          <w:p w:rsidR="00075A28" w:rsidRDefault="00075A28" w:rsidP="00CF4D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75A28" w:rsidRPr="005B4DB9" w:rsidRDefault="00075A28" w:rsidP="00CF4D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4.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4180" w:type="dxa"/>
            <w:vAlign w:val="center"/>
          </w:tcPr>
          <w:p w:rsidR="00075A28" w:rsidRDefault="00075A28" w:rsidP="00CF4D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DRAMSKO-RECITATORSKA GRUPA</w:t>
            </w:r>
          </w:p>
          <w:p w:rsidR="00075A28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DRAMSKO-RECITATORSKA GRUPA</w:t>
            </w:r>
          </w:p>
        </w:tc>
        <w:tc>
          <w:tcPr>
            <w:tcW w:w="2723" w:type="dxa"/>
            <w:vAlign w:val="center"/>
          </w:tcPr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Marijana Rešetar</w:t>
            </w:r>
          </w:p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Default="00075A28" w:rsidP="00824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Dunja Ravlić</w:t>
            </w:r>
          </w:p>
        </w:tc>
        <w:tc>
          <w:tcPr>
            <w:tcW w:w="2993" w:type="dxa"/>
            <w:vAlign w:val="center"/>
          </w:tcPr>
          <w:p w:rsidR="00075A28" w:rsidRDefault="00075A28" w:rsidP="003C2FAB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5. sat</w:t>
            </w:r>
          </w:p>
          <w:p w:rsidR="00075A28" w:rsidRDefault="00075A28" w:rsidP="003C2FAB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  <w:p w:rsidR="00075A28" w:rsidRPr="005B4DB9" w:rsidRDefault="00075A28" w:rsidP="003C2FAB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5.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4180" w:type="dxa"/>
            <w:vAlign w:val="center"/>
          </w:tcPr>
          <w:p w:rsidR="00075A28" w:rsidRDefault="00075A28" w:rsidP="007A1C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KREATIVNA  RADIONICA</w:t>
            </w:r>
          </w:p>
          <w:p w:rsidR="00075A28" w:rsidRDefault="00075A28" w:rsidP="007A1C4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DRAMSKO-RECITATORSKA GRUPA</w:t>
            </w:r>
          </w:p>
        </w:tc>
        <w:tc>
          <w:tcPr>
            <w:tcW w:w="2723" w:type="dxa"/>
            <w:vAlign w:val="center"/>
          </w:tcPr>
          <w:p w:rsidR="00075A28" w:rsidRDefault="00075A28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Zvjezdana Štefanić</w:t>
            </w:r>
          </w:p>
          <w:p w:rsidR="00075A28" w:rsidRDefault="00075A28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Default="00075A28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Elica Novaković</w:t>
            </w:r>
          </w:p>
        </w:tc>
        <w:tc>
          <w:tcPr>
            <w:tcW w:w="2993" w:type="dxa"/>
            <w:vAlign w:val="center"/>
          </w:tcPr>
          <w:p w:rsidR="00075A28" w:rsidRDefault="00075A28" w:rsidP="00F679E2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PETAK  0. sat</w:t>
            </w:r>
          </w:p>
          <w:p w:rsidR="00075A28" w:rsidRDefault="00075A28" w:rsidP="00F679E2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</w:p>
          <w:p w:rsidR="00075A28" w:rsidRPr="005B4DB9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ČETVRTAK  6.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4180" w:type="dxa"/>
            <w:vAlign w:val="center"/>
          </w:tcPr>
          <w:p w:rsidR="00075A28" w:rsidRDefault="00075A28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KREATIVNA PROJEKTNA RADIONICA</w:t>
            </w:r>
          </w:p>
        </w:tc>
        <w:tc>
          <w:tcPr>
            <w:tcW w:w="2723" w:type="dxa"/>
            <w:vAlign w:val="center"/>
          </w:tcPr>
          <w:p w:rsidR="00075A28" w:rsidRDefault="00075A28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Jelena  Bedeković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  4.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4180" w:type="dxa"/>
            <w:vAlign w:val="center"/>
          </w:tcPr>
          <w:p w:rsidR="00075A28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075A28" w:rsidRDefault="00075A28" w:rsidP="009214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DRAMSKO-RECITATORSKA GRUPA</w:t>
            </w:r>
          </w:p>
          <w:p w:rsidR="00075A28" w:rsidRDefault="00075A28" w:rsidP="00B701D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vAlign w:val="center"/>
          </w:tcPr>
          <w:p w:rsidR="00075A28" w:rsidRDefault="00075A28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Vesna  Sučić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SRIJEDA   2.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  <w:tr w:rsidR="00075A28" w:rsidRPr="005B4DB9">
        <w:trPr>
          <w:trHeight w:val="567"/>
        </w:trPr>
        <w:tc>
          <w:tcPr>
            <w:tcW w:w="1648" w:type="dxa"/>
            <w:vAlign w:val="center"/>
          </w:tcPr>
          <w:p w:rsidR="00075A28" w:rsidRDefault="00075A28" w:rsidP="005969D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4180" w:type="dxa"/>
            <w:vAlign w:val="center"/>
          </w:tcPr>
          <w:p w:rsidR="00075A28" w:rsidRDefault="00075A28" w:rsidP="007D6F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KREATIVNA  GRUPA</w:t>
            </w:r>
          </w:p>
        </w:tc>
        <w:tc>
          <w:tcPr>
            <w:tcW w:w="2723" w:type="dxa"/>
            <w:vAlign w:val="center"/>
          </w:tcPr>
          <w:p w:rsidR="00075A28" w:rsidRDefault="00075A28" w:rsidP="00B701D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75A28" w:rsidRDefault="00075A28" w:rsidP="00B701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Nikolina  Matić</w:t>
            </w:r>
          </w:p>
        </w:tc>
        <w:tc>
          <w:tcPr>
            <w:tcW w:w="2993" w:type="dxa"/>
            <w:vAlign w:val="center"/>
          </w:tcPr>
          <w:p w:rsidR="00075A28" w:rsidRPr="005B4DB9" w:rsidRDefault="00075A28" w:rsidP="008402CF">
            <w:pPr>
              <w:spacing w:after="0" w:line="240" w:lineRule="auto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UTORAK  5. sat</w:t>
            </w:r>
          </w:p>
        </w:tc>
        <w:tc>
          <w:tcPr>
            <w:tcW w:w="2864" w:type="dxa"/>
            <w:vAlign w:val="center"/>
          </w:tcPr>
          <w:p w:rsidR="00075A28" w:rsidRPr="005B4DB9" w:rsidRDefault="00075A28" w:rsidP="001C070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PRIJEPODNE</w:t>
            </w:r>
          </w:p>
        </w:tc>
      </w:tr>
    </w:tbl>
    <w:p w:rsidR="00075A28" w:rsidRPr="005B4DB9" w:rsidRDefault="00075A28" w:rsidP="009A7A4E">
      <w:pPr>
        <w:jc w:val="center"/>
        <w:rPr>
          <w:b/>
          <w:bCs/>
          <w:sz w:val="24"/>
          <w:szCs w:val="24"/>
        </w:rPr>
      </w:pPr>
    </w:p>
    <w:p w:rsidR="00075A28" w:rsidRPr="009A7A4E" w:rsidRDefault="00075A28" w:rsidP="009A7A4E">
      <w:pPr>
        <w:jc w:val="center"/>
        <w:rPr>
          <w:b/>
          <w:bCs/>
          <w:sz w:val="32"/>
          <w:szCs w:val="32"/>
        </w:rPr>
      </w:pPr>
    </w:p>
    <w:sectPr w:rsidR="00075A28" w:rsidRPr="009A7A4E" w:rsidSect="009A7A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A38"/>
    <w:multiLevelType w:val="hybridMultilevel"/>
    <w:tmpl w:val="782EFC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F145F3"/>
    <w:multiLevelType w:val="hybridMultilevel"/>
    <w:tmpl w:val="0D4C8C4E"/>
    <w:lvl w:ilvl="0" w:tplc="041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540FF1"/>
    <w:multiLevelType w:val="hybridMultilevel"/>
    <w:tmpl w:val="B65EA8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A4E"/>
    <w:rsid w:val="00005F2C"/>
    <w:rsid w:val="00010AD2"/>
    <w:rsid w:val="00024AA3"/>
    <w:rsid w:val="00024D61"/>
    <w:rsid w:val="000264DD"/>
    <w:rsid w:val="00071455"/>
    <w:rsid w:val="00075A28"/>
    <w:rsid w:val="00083525"/>
    <w:rsid w:val="00084959"/>
    <w:rsid w:val="0008587E"/>
    <w:rsid w:val="0009092C"/>
    <w:rsid w:val="0009318E"/>
    <w:rsid w:val="000A1246"/>
    <w:rsid w:val="000B04DE"/>
    <w:rsid w:val="000B11C6"/>
    <w:rsid w:val="000B2BC8"/>
    <w:rsid w:val="000B4277"/>
    <w:rsid w:val="000C5284"/>
    <w:rsid w:val="000E19BA"/>
    <w:rsid w:val="000E7E74"/>
    <w:rsid w:val="001062BA"/>
    <w:rsid w:val="001172BD"/>
    <w:rsid w:val="0012026E"/>
    <w:rsid w:val="00125ED3"/>
    <w:rsid w:val="00126699"/>
    <w:rsid w:val="00134385"/>
    <w:rsid w:val="00137142"/>
    <w:rsid w:val="001434D6"/>
    <w:rsid w:val="001471A1"/>
    <w:rsid w:val="00161602"/>
    <w:rsid w:val="001640E7"/>
    <w:rsid w:val="001750F5"/>
    <w:rsid w:val="00194151"/>
    <w:rsid w:val="001945F6"/>
    <w:rsid w:val="00195F97"/>
    <w:rsid w:val="00197EE4"/>
    <w:rsid w:val="001A1FDB"/>
    <w:rsid w:val="001B6414"/>
    <w:rsid w:val="001C0704"/>
    <w:rsid w:val="001C2FB7"/>
    <w:rsid w:val="001C3EE0"/>
    <w:rsid w:val="001D76F4"/>
    <w:rsid w:val="001E5E51"/>
    <w:rsid w:val="001E613D"/>
    <w:rsid w:val="001F2ED3"/>
    <w:rsid w:val="002009F9"/>
    <w:rsid w:val="00201B1F"/>
    <w:rsid w:val="002137C2"/>
    <w:rsid w:val="0021766C"/>
    <w:rsid w:val="00234435"/>
    <w:rsid w:val="0023670C"/>
    <w:rsid w:val="00243D09"/>
    <w:rsid w:val="00244349"/>
    <w:rsid w:val="00257327"/>
    <w:rsid w:val="00257C8B"/>
    <w:rsid w:val="00260A69"/>
    <w:rsid w:val="002615B6"/>
    <w:rsid w:val="00262B56"/>
    <w:rsid w:val="00266D55"/>
    <w:rsid w:val="00271EE5"/>
    <w:rsid w:val="00272279"/>
    <w:rsid w:val="00297AAA"/>
    <w:rsid w:val="002A4EAB"/>
    <w:rsid w:val="002B341E"/>
    <w:rsid w:val="002B48D9"/>
    <w:rsid w:val="002B73F2"/>
    <w:rsid w:val="002D6E8B"/>
    <w:rsid w:val="002D7C84"/>
    <w:rsid w:val="002F1E5F"/>
    <w:rsid w:val="00300683"/>
    <w:rsid w:val="00305C1F"/>
    <w:rsid w:val="00307DC1"/>
    <w:rsid w:val="003132B0"/>
    <w:rsid w:val="00322ECA"/>
    <w:rsid w:val="00323624"/>
    <w:rsid w:val="0034449C"/>
    <w:rsid w:val="00345339"/>
    <w:rsid w:val="00355DE0"/>
    <w:rsid w:val="00356257"/>
    <w:rsid w:val="00357089"/>
    <w:rsid w:val="003573DE"/>
    <w:rsid w:val="00364FBB"/>
    <w:rsid w:val="00365BB4"/>
    <w:rsid w:val="00382590"/>
    <w:rsid w:val="00387C73"/>
    <w:rsid w:val="003A3E8A"/>
    <w:rsid w:val="003A40AB"/>
    <w:rsid w:val="003A5BB1"/>
    <w:rsid w:val="003A5DA0"/>
    <w:rsid w:val="003C2FAB"/>
    <w:rsid w:val="003C68C4"/>
    <w:rsid w:val="003C76B2"/>
    <w:rsid w:val="003D0059"/>
    <w:rsid w:val="003E64DF"/>
    <w:rsid w:val="003F0193"/>
    <w:rsid w:val="00411715"/>
    <w:rsid w:val="00412794"/>
    <w:rsid w:val="004278F8"/>
    <w:rsid w:val="004361BE"/>
    <w:rsid w:val="00436C99"/>
    <w:rsid w:val="004405C5"/>
    <w:rsid w:val="00453D3B"/>
    <w:rsid w:val="00461937"/>
    <w:rsid w:val="00462F59"/>
    <w:rsid w:val="00470BD1"/>
    <w:rsid w:val="00477A43"/>
    <w:rsid w:val="004862F2"/>
    <w:rsid w:val="00486D7E"/>
    <w:rsid w:val="0049256B"/>
    <w:rsid w:val="004A138E"/>
    <w:rsid w:val="004B05B2"/>
    <w:rsid w:val="004C10E9"/>
    <w:rsid w:val="004C7883"/>
    <w:rsid w:val="004D1320"/>
    <w:rsid w:val="004D3CAB"/>
    <w:rsid w:val="004D76FD"/>
    <w:rsid w:val="004F234E"/>
    <w:rsid w:val="004F50E6"/>
    <w:rsid w:val="00506C74"/>
    <w:rsid w:val="00507FE6"/>
    <w:rsid w:val="00520490"/>
    <w:rsid w:val="00537960"/>
    <w:rsid w:val="00545A81"/>
    <w:rsid w:val="0055079E"/>
    <w:rsid w:val="005512C9"/>
    <w:rsid w:val="005522D5"/>
    <w:rsid w:val="00552914"/>
    <w:rsid w:val="0055467A"/>
    <w:rsid w:val="005707FD"/>
    <w:rsid w:val="005747B9"/>
    <w:rsid w:val="00581B46"/>
    <w:rsid w:val="00583D28"/>
    <w:rsid w:val="005969D9"/>
    <w:rsid w:val="005A075A"/>
    <w:rsid w:val="005A4744"/>
    <w:rsid w:val="005A54E9"/>
    <w:rsid w:val="005A6748"/>
    <w:rsid w:val="005A79BE"/>
    <w:rsid w:val="005B4DB9"/>
    <w:rsid w:val="005B746C"/>
    <w:rsid w:val="005D40C5"/>
    <w:rsid w:val="005E2858"/>
    <w:rsid w:val="0062410B"/>
    <w:rsid w:val="00624261"/>
    <w:rsid w:val="00624D72"/>
    <w:rsid w:val="006260AC"/>
    <w:rsid w:val="006525FB"/>
    <w:rsid w:val="00660A82"/>
    <w:rsid w:val="0066117D"/>
    <w:rsid w:val="0066281B"/>
    <w:rsid w:val="006759A2"/>
    <w:rsid w:val="00697EDE"/>
    <w:rsid w:val="006B4243"/>
    <w:rsid w:val="006E10E8"/>
    <w:rsid w:val="006E6FE8"/>
    <w:rsid w:val="006F171C"/>
    <w:rsid w:val="007049AA"/>
    <w:rsid w:val="0071425D"/>
    <w:rsid w:val="007204AD"/>
    <w:rsid w:val="007248E3"/>
    <w:rsid w:val="0073058D"/>
    <w:rsid w:val="00737267"/>
    <w:rsid w:val="00745F12"/>
    <w:rsid w:val="00752FCD"/>
    <w:rsid w:val="0075697C"/>
    <w:rsid w:val="007618D1"/>
    <w:rsid w:val="00763870"/>
    <w:rsid w:val="00763C4D"/>
    <w:rsid w:val="00767254"/>
    <w:rsid w:val="0077610B"/>
    <w:rsid w:val="00780B19"/>
    <w:rsid w:val="007822CE"/>
    <w:rsid w:val="00790E81"/>
    <w:rsid w:val="007A1C45"/>
    <w:rsid w:val="007A2B82"/>
    <w:rsid w:val="007A7037"/>
    <w:rsid w:val="007B5E30"/>
    <w:rsid w:val="007B77A4"/>
    <w:rsid w:val="007C1DBA"/>
    <w:rsid w:val="007C47C1"/>
    <w:rsid w:val="007D0A3B"/>
    <w:rsid w:val="007D6F7B"/>
    <w:rsid w:val="00802173"/>
    <w:rsid w:val="008107AB"/>
    <w:rsid w:val="00820AA6"/>
    <w:rsid w:val="008249C5"/>
    <w:rsid w:val="00825C5A"/>
    <w:rsid w:val="00834831"/>
    <w:rsid w:val="00834DBC"/>
    <w:rsid w:val="008354BF"/>
    <w:rsid w:val="00836010"/>
    <w:rsid w:val="008402CF"/>
    <w:rsid w:val="008434B2"/>
    <w:rsid w:val="008466C5"/>
    <w:rsid w:val="008735CF"/>
    <w:rsid w:val="00877C53"/>
    <w:rsid w:val="008A43F2"/>
    <w:rsid w:val="008A6720"/>
    <w:rsid w:val="008B2355"/>
    <w:rsid w:val="008B3026"/>
    <w:rsid w:val="008D0569"/>
    <w:rsid w:val="008D2A94"/>
    <w:rsid w:val="008F1542"/>
    <w:rsid w:val="00901FB4"/>
    <w:rsid w:val="00905BD4"/>
    <w:rsid w:val="009118A7"/>
    <w:rsid w:val="00914413"/>
    <w:rsid w:val="00915A90"/>
    <w:rsid w:val="00916575"/>
    <w:rsid w:val="0092140A"/>
    <w:rsid w:val="00921781"/>
    <w:rsid w:val="00921C27"/>
    <w:rsid w:val="00922097"/>
    <w:rsid w:val="00923AF4"/>
    <w:rsid w:val="00933297"/>
    <w:rsid w:val="00940CD2"/>
    <w:rsid w:val="00946909"/>
    <w:rsid w:val="00964580"/>
    <w:rsid w:val="00971766"/>
    <w:rsid w:val="00972C3D"/>
    <w:rsid w:val="009744B3"/>
    <w:rsid w:val="00977549"/>
    <w:rsid w:val="0098311B"/>
    <w:rsid w:val="00993A2E"/>
    <w:rsid w:val="00994987"/>
    <w:rsid w:val="009A32F1"/>
    <w:rsid w:val="009A7A4E"/>
    <w:rsid w:val="009C1E26"/>
    <w:rsid w:val="009D25D5"/>
    <w:rsid w:val="009F2BC8"/>
    <w:rsid w:val="009F787E"/>
    <w:rsid w:val="00A025FE"/>
    <w:rsid w:val="00A0644D"/>
    <w:rsid w:val="00A16FC6"/>
    <w:rsid w:val="00A25163"/>
    <w:rsid w:val="00A3235B"/>
    <w:rsid w:val="00A424E3"/>
    <w:rsid w:val="00A44EEC"/>
    <w:rsid w:val="00A47B81"/>
    <w:rsid w:val="00A5084C"/>
    <w:rsid w:val="00A54E9C"/>
    <w:rsid w:val="00A606D4"/>
    <w:rsid w:val="00A62DE5"/>
    <w:rsid w:val="00AA0E05"/>
    <w:rsid w:val="00AA472F"/>
    <w:rsid w:val="00AB53A2"/>
    <w:rsid w:val="00AF5D3E"/>
    <w:rsid w:val="00B0726D"/>
    <w:rsid w:val="00B113A5"/>
    <w:rsid w:val="00B171BC"/>
    <w:rsid w:val="00B20234"/>
    <w:rsid w:val="00B21704"/>
    <w:rsid w:val="00B2563E"/>
    <w:rsid w:val="00B340B3"/>
    <w:rsid w:val="00B405EA"/>
    <w:rsid w:val="00B41C42"/>
    <w:rsid w:val="00B50CDB"/>
    <w:rsid w:val="00B550CC"/>
    <w:rsid w:val="00B62BDB"/>
    <w:rsid w:val="00B640C7"/>
    <w:rsid w:val="00B701D6"/>
    <w:rsid w:val="00B8128A"/>
    <w:rsid w:val="00BA349E"/>
    <w:rsid w:val="00BA4509"/>
    <w:rsid w:val="00BC2380"/>
    <w:rsid w:val="00BC4CEE"/>
    <w:rsid w:val="00BD3DD8"/>
    <w:rsid w:val="00BD4D5C"/>
    <w:rsid w:val="00BE0629"/>
    <w:rsid w:val="00BE3E05"/>
    <w:rsid w:val="00BE6598"/>
    <w:rsid w:val="00BF2B8E"/>
    <w:rsid w:val="00BF7201"/>
    <w:rsid w:val="00C013A5"/>
    <w:rsid w:val="00C06EF0"/>
    <w:rsid w:val="00C24634"/>
    <w:rsid w:val="00C25EBA"/>
    <w:rsid w:val="00C27A96"/>
    <w:rsid w:val="00C33CFE"/>
    <w:rsid w:val="00C4003A"/>
    <w:rsid w:val="00C6616E"/>
    <w:rsid w:val="00C8106C"/>
    <w:rsid w:val="00CA4411"/>
    <w:rsid w:val="00CA57AB"/>
    <w:rsid w:val="00CC27D4"/>
    <w:rsid w:val="00CD1570"/>
    <w:rsid w:val="00CE4DFA"/>
    <w:rsid w:val="00CF17A8"/>
    <w:rsid w:val="00CF3F4B"/>
    <w:rsid w:val="00CF4D8A"/>
    <w:rsid w:val="00CF5C70"/>
    <w:rsid w:val="00D10D5C"/>
    <w:rsid w:val="00D158D9"/>
    <w:rsid w:val="00D228AD"/>
    <w:rsid w:val="00D23A4A"/>
    <w:rsid w:val="00D40512"/>
    <w:rsid w:val="00D505BC"/>
    <w:rsid w:val="00D57314"/>
    <w:rsid w:val="00D62A91"/>
    <w:rsid w:val="00D62B54"/>
    <w:rsid w:val="00D66ADF"/>
    <w:rsid w:val="00D774FA"/>
    <w:rsid w:val="00D904A4"/>
    <w:rsid w:val="00DB17D6"/>
    <w:rsid w:val="00DB341D"/>
    <w:rsid w:val="00DC28DD"/>
    <w:rsid w:val="00DE2F00"/>
    <w:rsid w:val="00DE3055"/>
    <w:rsid w:val="00E020C4"/>
    <w:rsid w:val="00E0517D"/>
    <w:rsid w:val="00E25968"/>
    <w:rsid w:val="00E264BF"/>
    <w:rsid w:val="00E3303C"/>
    <w:rsid w:val="00E45639"/>
    <w:rsid w:val="00E7384F"/>
    <w:rsid w:val="00EB106B"/>
    <w:rsid w:val="00EB112D"/>
    <w:rsid w:val="00ED2FD5"/>
    <w:rsid w:val="00ED305A"/>
    <w:rsid w:val="00ED3453"/>
    <w:rsid w:val="00ED5058"/>
    <w:rsid w:val="00F127DC"/>
    <w:rsid w:val="00F236CE"/>
    <w:rsid w:val="00F25CF8"/>
    <w:rsid w:val="00F311A1"/>
    <w:rsid w:val="00F33E76"/>
    <w:rsid w:val="00F362BC"/>
    <w:rsid w:val="00F474F4"/>
    <w:rsid w:val="00F52F93"/>
    <w:rsid w:val="00F54602"/>
    <w:rsid w:val="00F679E2"/>
    <w:rsid w:val="00F742E9"/>
    <w:rsid w:val="00FA119A"/>
    <w:rsid w:val="00FA23A6"/>
    <w:rsid w:val="00FA425C"/>
    <w:rsid w:val="00FA4F18"/>
    <w:rsid w:val="00FC46C8"/>
    <w:rsid w:val="00FD3D58"/>
    <w:rsid w:val="00FD5C60"/>
    <w:rsid w:val="00FD7237"/>
    <w:rsid w:val="00FE77A1"/>
    <w:rsid w:val="00FF25EB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7A4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1172BD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A54E9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615</TotalTime>
  <Pages>4</Pages>
  <Words>586</Words>
  <Characters>3342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155</cp:revision>
  <cp:lastPrinted>2023-09-19T06:56:00Z</cp:lastPrinted>
  <dcterms:created xsi:type="dcterms:W3CDTF">2016-10-13T13:08:00Z</dcterms:created>
  <dcterms:modified xsi:type="dcterms:W3CDTF">2024-09-26T09:56:00Z</dcterms:modified>
</cp:coreProperties>
</file>